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22" w:rsidRPr="00960715" w:rsidRDefault="00303622" w:rsidP="00303622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303622" w:rsidRPr="00960715" w:rsidRDefault="00303622" w:rsidP="00303622">
      <w:pPr>
        <w:spacing w:before="60"/>
        <w:jc w:val="center"/>
        <w:rPr>
          <w:b/>
          <w:sz w:val="28"/>
          <w:szCs w:val="28"/>
        </w:rPr>
      </w:pPr>
    </w:p>
    <w:p w:rsidR="00303622" w:rsidRPr="00960715" w:rsidRDefault="00303622" w:rsidP="0030362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303622" w:rsidRPr="00960715" w:rsidRDefault="00303622" w:rsidP="0030362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303622" w:rsidRPr="00960715" w:rsidRDefault="00303622" w:rsidP="0030362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03622" w:rsidRPr="00960715" w:rsidTr="00FD1B93">
        <w:trPr>
          <w:trHeight w:val="620"/>
        </w:trPr>
        <w:tc>
          <w:tcPr>
            <w:tcW w:w="3622" w:type="dxa"/>
          </w:tcPr>
          <w:p w:rsidR="00303622" w:rsidRPr="00960715" w:rsidRDefault="00303622" w:rsidP="009B467E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9B467E">
              <w:rPr>
                <w:sz w:val="28"/>
                <w:szCs w:val="28"/>
                <w:u w:val="single"/>
              </w:rPr>
              <w:t>17</w:t>
            </w:r>
            <w:r w:rsidRPr="00960715">
              <w:rPr>
                <w:sz w:val="28"/>
                <w:szCs w:val="28"/>
              </w:rPr>
              <w:t xml:space="preserve"> </w:t>
            </w:r>
            <w:r w:rsidR="009B467E">
              <w:rPr>
                <w:sz w:val="28"/>
                <w:szCs w:val="28"/>
                <w:u w:val="single"/>
              </w:rPr>
              <w:t>липня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303622" w:rsidRPr="00960715" w:rsidRDefault="00303622" w:rsidP="00FD1B93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303622" w:rsidRPr="00851D45" w:rsidRDefault="00303622" w:rsidP="009B467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9B467E">
              <w:rPr>
                <w:sz w:val="28"/>
                <w:szCs w:val="28"/>
                <w:u w:val="single"/>
              </w:rPr>
              <w:t>193</w:t>
            </w:r>
            <w:bookmarkStart w:id="0" w:name="_GoBack"/>
            <w:bookmarkEnd w:id="0"/>
          </w:p>
        </w:tc>
      </w:tr>
    </w:tbl>
    <w:p w:rsidR="00303622" w:rsidRPr="00960715" w:rsidRDefault="00303622" w:rsidP="00303622">
      <w:pPr>
        <w:rPr>
          <w:sz w:val="28"/>
          <w:szCs w:val="28"/>
        </w:rPr>
      </w:pPr>
    </w:p>
    <w:p w:rsidR="00303622" w:rsidRPr="00960715" w:rsidRDefault="00303622" w:rsidP="0030362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303622" w:rsidRPr="00960715" w:rsidRDefault="00303622" w:rsidP="0030362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303622" w:rsidRPr="00960715" w:rsidRDefault="00303622" w:rsidP="0030362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622" w:rsidRPr="00960715" w:rsidRDefault="00303622" w:rsidP="0030362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303622" w:rsidRPr="00960715" w:rsidRDefault="00303622" w:rsidP="0030362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303622" w:rsidRPr="00960715" w:rsidRDefault="00303622" w:rsidP="0030362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622" w:rsidRPr="00960715" w:rsidRDefault="00303622" w:rsidP="0030362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303622" w:rsidRPr="00960715" w:rsidRDefault="00303622" w:rsidP="00303622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Реставрація. Протиаварійні роботи на пам’ятці архітектури місцевого значення «Губернська земська управа» (охоронний № 2 - </w:t>
      </w:r>
      <w:proofErr w:type="spellStart"/>
      <w:r>
        <w:rPr>
          <w:sz w:val="28"/>
          <w:szCs w:val="28"/>
        </w:rPr>
        <w:t>Чг</w:t>
      </w:r>
      <w:proofErr w:type="spellEnd"/>
      <w:r>
        <w:rPr>
          <w:sz w:val="28"/>
          <w:szCs w:val="28"/>
        </w:rPr>
        <w:t>) по              вул. Шевченка, 7, м. Чернігів, Чернігівської області</w:t>
      </w:r>
      <w:r w:rsidRPr="00960715">
        <w:rPr>
          <w:sz w:val="28"/>
          <w:szCs w:val="28"/>
        </w:rPr>
        <w:t>».</w:t>
      </w:r>
    </w:p>
    <w:p w:rsidR="00303622" w:rsidRPr="00960715" w:rsidRDefault="00303622" w:rsidP="0030362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303622" w:rsidRPr="00960715" w:rsidRDefault="00303622" w:rsidP="00303622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303622" w:rsidRPr="00960715" w:rsidRDefault="00303622" w:rsidP="00303622">
      <w:pPr>
        <w:spacing w:before="60"/>
        <w:jc w:val="both"/>
        <w:rPr>
          <w:sz w:val="28"/>
          <w:szCs w:val="28"/>
        </w:rPr>
      </w:pPr>
    </w:p>
    <w:p w:rsidR="00303622" w:rsidRPr="00960715" w:rsidRDefault="00303622" w:rsidP="00303622">
      <w:pPr>
        <w:spacing w:before="60"/>
        <w:jc w:val="both"/>
        <w:rPr>
          <w:sz w:val="28"/>
          <w:szCs w:val="28"/>
        </w:rPr>
      </w:pPr>
    </w:p>
    <w:p w:rsidR="00303622" w:rsidRDefault="00303622" w:rsidP="00303622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303622" w:rsidRDefault="00303622" w:rsidP="00303622">
      <w:pPr>
        <w:spacing w:before="60"/>
        <w:jc w:val="center"/>
        <w:rPr>
          <w:b/>
          <w:sz w:val="24"/>
          <w:szCs w:val="24"/>
          <w:lang w:val="ru-RU"/>
        </w:rPr>
      </w:pPr>
    </w:p>
    <w:sectPr w:rsidR="0030362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05" w:rsidRDefault="00321305">
      <w:r>
        <w:separator/>
      </w:r>
    </w:p>
  </w:endnote>
  <w:endnote w:type="continuationSeparator" w:id="0">
    <w:p w:rsidR="00321305" w:rsidRDefault="0032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05" w:rsidRDefault="00321305">
      <w:r>
        <w:separator/>
      </w:r>
    </w:p>
  </w:footnote>
  <w:footnote w:type="continuationSeparator" w:id="0">
    <w:p w:rsidR="00321305" w:rsidRDefault="0032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260" w:rsidRDefault="001B5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0" w:rsidRDefault="001B5260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67E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9371F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A7FC-C2A6-43C4-8862-206F9656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2024-07-17T11:12:00Z</cp:lastPrinted>
  <dcterms:created xsi:type="dcterms:W3CDTF">2024-07-19T10:40:00Z</dcterms:created>
  <dcterms:modified xsi:type="dcterms:W3CDTF">2024-07-19T10:40:00Z</dcterms:modified>
</cp:coreProperties>
</file>